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5B87CF5C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7A4EDB">
        <w:rPr>
          <w:b/>
          <w:bCs/>
          <w:sz w:val="20"/>
        </w:rPr>
        <w:t>2024/42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5253F3" w:rsidRPr="00D018C3" w14:paraId="4DFB3757" w14:textId="77777777" w:rsidTr="00836379">
        <w:tc>
          <w:tcPr>
            <w:tcW w:w="3920" w:type="dxa"/>
          </w:tcPr>
          <w:p w14:paraId="7104C5A1" w14:textId="0C179D64" w:rsidR="005253F3" w:rsidRPr="00D018C3" w:rsidRDefault="006257CD" w:rsidP="00E8544B">
            <w:pPr>
              <w:rPr>
                <w:sz w:val="20"/>
              </w:rPr>
            </w:pPr>
            <w:r w:rsidRPr="006257CD">
              <w:rPr>
                <w:sz w:val="20"/>
              </w:rPr>
              <w:t>Eesti Metsatööd OÜ</w:t>
            </w:r>
          </w:p>
        </w:tc>
        <w:tc>
          <w:tcPr>
            <w:tcW w:w="3877" w:type="dxa"/>
          </w:tcPr>
          <w:p w14:paraId="5F1EAB18" w14:textId="5A14E9A0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6257CD" w:rsidRPr="006257CD">
              <w:rPr>
                <w:sz w:val="20"/>
              </w:rPr>
              <w:t>12787755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6257CD" w:rsidRPr="006257CD">
              <w:rPr>
                <w:bCs/>
                <w:sz w:val="20"/>
              </w:rPr>
              <w:t>Metsa 6-6 Siimusti alevik Jõgeva vald Jõgevamaa 48444</w:t>
            </w:r>
          </w:p>
        </w:tc>
        <w:tc>
          <w:tcPr>
            <w:tcW w:w="2232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836379">
        <w:tc>
          <w:tcPr>
            <w:tcW w:w="3920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778E8BE5" w:rsidR="00836379" w:rsidRPr="00D018C3" w:rsidRDefault="00411859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proofErr w:type="spellStart"/>
            <w:r w:rsidR="006257CD" w:rsidRPr="006257CD">
              <w:rPr>
                <w:sz w:val="20"/>
              </w:rPr>
              <w:t>Alger</w:t>
            </w:r>
            <w:proofErr w:type="spellEnd"/>
            <w:r w:rsidR="006257CD" w:rsidRPr="006257CD">
              <w:rPr>
                <w:sz w:val="20"/>
              </w:rPr>
              <w:t xml:space="preserve"> </w:t>
            </w:r>
            <w:proofErr w:type="spellStart"/>
            <w:r w:rsidR="006257CD" w:rsidRPr="006257CD">
              <w:rPr>
                <w:sz w:val="20"/>
              </w:rPr>
              <w:t>Allev</w:t>
            </w:r>
            <w:proofErr w:type="spellEnd"/>
          </w:p>
        </w:tc>
        <w:tc>
          <w:tcPr>
            <w:tcW w:w="2232" w:type="dxa"/>
          </w:tcPr>
          <w:p w14:paraId="3C6B67D8" w14:textId="59A85272" w:rsidR="00836379" w:rsidRPr="006257CD" w:rsidRDefault="00836379" w:rsidP="00E8544B">
            <w:pPr>
              <w:rPr>
                <w:bCs/>
                <w:sz w:val="20"/>
              </w:rPr>
            </w:pPr>
            <w:r w:rsidRPr="006257CD">
              <w:rPr>
                <w:noProof/>
                <w:color w:val="000000"/>
                <w:sz w:val="20"/>
              </w:rPr>
              <w:t xml:space="preserve">Tel </w:t>
            </w:r>
            <w:r w:rsidR="006257CD" w:rsidRPr="006257CD">
              <w:rPr>
                <w:sz w:val="20"/>
              </w:rPr>
              <w:t>5136628</w:t>
            </w:r>
            <w:r w:rsidRPr="006257CD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3" w:history="1">
              <w:r w:rsidR="006257CD" w:rsidRPr="006257CD">
                <w:rPr>
                  <w:rStyle w:val="Hyperlink"/>
                  <w:sz w:val="20"/>
                </w:rPr>
                <w:t>alger.allev@mail.ee</w:t>
              </w:r>
            </w:hyperlink>
            <w:r w:rsidR="006257CD" w:rsidRPr="006257CD">
              <w:rPr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83637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lastRenderedPageBreak/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621E50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1256E5DD" w:rsidR="00621E50" w:rsidRPr="00621E50" w:rsidRDefault="00621E50" w:rsidP="00621E5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21E50">
              <w:rPr>
                <w:sz w:val="20"/>
              </w:rPr>
              <w:t>Katrin Võlli</w:t>
            </w:r>
          </w:p>
        </w:tc>
        <w:tc>
          <w:tcPr>
            <w:tcW w:w="1798" w:type="pct"/>
            <w:shd w:val="clear" w:color="auto" w:fill="auto"/>
          </w:tcPr>
          <w:p w14:paraId="5F8D9F2E" w14:textId="31C9315F" w:rsidR="00621E50" w:rsidRPr="00621E50" w:rsidRDefault="00621E50" w:rsidP="00621E5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21E50">
              <w:rPr>
                <w:sz w:val="20"/>
              </w:rPr>
              <w:t>512 3633</w:t>
            </w:r>
          </w:p>
        </w:tc>
        <w:tc>
          <w:tcPr>
            <w:tcW w:w="2109" w:type="pct"/>
            <w:shd w:val="clear" w:color="auto" w:fill="auto"/>
          </w:tcPr>
          <w:p w14:paraId="57209388" w14:textId="70900899" w:rsidR="00621E50" w:rsidRPr="00621E50" w:rsidRDefault="00DC78C2" w:rsidP="00621E5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621E50" w:rsidRPr="006B6AC6">
                <w:rPr>
                  <w:rStyle w:val="Hyperlink"/>
                  <w:sz w:val="20"/>
                </w:rPr>
                <w:t>aktid.kagu@rmk.ee</w:t>
              </w:r>
            </w:hyperlink>
            <w:r w:rsidR="00621E50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66BF82A5" w:rsidR="00100A84" w:rsidRPr="00C779E1" w:rsidRDefault="006257CD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proofErr w:type="spellStart"/>
            <w:r w:rsidRPr="006257CD">
              <w:rPr>
                <w:sz w:val="20"/>
              </w:rPr>
              <w:t>Alger</w:t>
            </w:r>
            <w:proofErr w:type="spellEnd"/>
            <w:r w:rsidRPr="006257CD">
              <w:rPr>
                <w:sz w:val="20"/>
              </w:rPr>
              <w:t xml:space="preserve"> </w:t>
            </w:r>
            <w:proofErr w:type="spellStart"/>
            <w:r w:rsidRPr="006257CD">
              <w:rPr>
                <w:sz w:val="20"/>
              </w:rPr>
              <w:t>Allev</w:t>
            </w:r>
            <w:proofErr w:type="spellEnd"/>
          </w:p>
        </w:tc>
        <w:tc>
          <w:tcPr>
            <w:tcW w:w="3109" w:type="pct"/>
            <w:shd w:val="clear" w:color="auto" w:fill="auto"/>
          </w:tcPr>
          <w:p w14:paraId="3B98A5CC" w14:textId="2BA27D5F" w:rsidR="00100A84" w:rsidRPr="00C779E1" w:rsidRDefault="006257CD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257CD">
              <w:rPr>
                <w:sz w:val="20"/>
              </w:rPr>
              <w:t>5136628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00A84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674FC7D3" w:rsidR="00100A84" w:rsidRPr="00C779E1" w:rsidRDefault="006257CD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proofErr w:type="spellStart"/>
            <w:r w:rsidRPr="006257CD">
              <w:rPr>
                <w:sz w:val="20"/>
              </w:rPr>
              <w:t>Alger</w:t>
            </w:r>
            <w:proofErr w:type="spellEnd"/>
            <w:r w:rsidRPr="006257CD">
              <w:rPr>
                <w:sz w:val="20"/>
              </w:rPr>
              <w:t xml:space="preserve"> </w:t>
            </w:r>
            <w:proofErr w:type="spellStart"/>
            <w:r w:rsidRPr="006257CD">
              <w:rPr>
                <w:sz w:val="20"/>
              </w:rPr>
              <w:t>Allev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13BDFED5" w14:textId="1D504155" w:rsidR="00100A84" w:rsidRPr="00C779E1" w:rsidRDefault="006257CD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257CD">
              <w:rPr>
                <w:sz w:val="20"/>
              </w:rPr>
              <w:t>5136628</w:t>
            </w:r>
          </w:p>
        </w:tc>
        <w:tc>
          <w:tcPr>
            <w:tcW w:w="2109" w:type="pct"/>
            <w:shd w:val="clear" w:color="auto" w:fill="auto"/>
          </w:tcPr>
          <w:p w14:paraId="7AE5DF02" w14:textId="1DF634D7" w:rsidR="00100A84" w:rsidRPr="006257CD" w:rsidRDefault="00DC78C2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6257CD" w:rsidRPr="006257CD">
                <w:rPr>
                  <w:rStyle w:val="Hyperlink"/>
                  <w:sz w:val="20"/>
                </w:rPr>
                <w:t>alger.allev@mail.ee</w:t>
              </w:r>
            </w:hyperlink>
            <w:r w:rsidR="006257CD" w:rsidRPr="006257CD"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66040018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42847B2D" w14:textId="4605F4FC" w:rsidR="00706A34" w:rsidRPr="00D018C3" w:rsidRDefault="00706A34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3.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4C40F947" w:rsidR="00151D79" w:rsidRPr="006257CD" w:rsidRDefault="00D4333E" w:rsidP="006257CD">
      <w:pPr>
        <w:pStyle w:val="Pealkiri21"/>
        <w:numPr>
          <w:ilvl w:val="1"/>
          <w:numId w:val="32"/>
        </w:numPr>
        <w:rPr>
          <w:sz w:val="20"/>
        </w:rPr>
      </w:pPr>
      <w:r w:rsidRPr="006257CD">
        <w:rPr>
          <w:sz w:val="20"/>
        </w:rPr>
        <w:t>Müüja</w:t>
      </w:r>
      <w:r w:rsidR="005253F3" w:rsidRPr="006257CD">
        <w:rPr>
          <w:sz w:val="20"/>
        </w:rPr>
        <w:t xml:space="preserve"> esitab </w:t>
      </w:r>
      <w:r w:rsidR="00151D79" w:rsidRPr="006257CD">
        <w:rPr>
          <w:sz w:val="20"/>
        </w:rPr>
        <w:t xml:space="preserve">ettemaksu laekumisel </w:t>
      </w:r>
      <w:r w:rsidR="005253F3" w:rsidRPr="006257CD">
        <w:rPr>
          <w:sz w:val="20"/>
        </w:rPr>
        <w:t xml:space="preserve">arved </w:t>
      </w:r>
      <w:r w:rsidR="0094376B" w:rsidRPr="006257CD">
        <w:rPr>
          <w:sz w:val="20"/>
        </w:rPr>
        <w:t>m</w:t>
      </w:r>
      <w:r w:rsidRPr="006257CD">
        <w:rPr>
          <w:sz w:val="20"/>
        </w:rPr>
        <w:t>etsamaterjal</w:t>
      </w:r>
      <w:r w:rsidR="005253F3" w:rsidRPr="006257CD">
        <w:rPr>
          <w:sz w:val="20"/>
        </w:rPr>
        <w:t xml:space="preserve">i eest elektrooniliselt e-posti aadressile: </w:t>
      </w:r>
      <w:hyperlink r:id="rId16" w:history="1">
        <w:r w:rsidR="006257CD" w:rsidRPr="006B6AC6">
          <w:rPr>
            <w:rStyle w:val="Hyperlink"/>
          </w:rPr>
          <w:t>alger.allev@mail.ee</w:t>
        </w:r>
      </w:hyperlink>
      <w:r w:rsidR="006257CD">
        <w:t xml:space="preserve"> </w:t>
      </w:r>
      <w:r w:rsidR="008B5D77" w:rsidRPr="006257CD">
        <w:rPr>
          <w:bCs/>
          <w:sz w:val="20"/>
        </w:rPr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</w:t>
      </w:r>
      <w:bookmarkStart w:id="3" w:name="_GoBack"/>
      <w:bookmarkEnd w:id="3"/>
      <w:r w:rsidRPr="00D018C3">
        <w:rPr>
          <w:sz w:val="20"/>
        </w:rPr>
        <w:t>iseni mõlema poole poolt.</w:t>
      </w:r>
    </w:p>
    <w:p w14:paraId="689A2B1D" w14:textId="580BCCB6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DC78C2">
        <w:rPr>
          <w:sz w:val="20"/>
        </w:rPr>
        <w:t>16</w:t>
      </w:r>
      <w:r w:rsidR="008B5D77">
        <w:rPr>
          <w:sz w:val="20"/>
        </w:rPr>
        <w:t>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41D68834" w:rsidR="004623EE" w:rsidRPr="00D018C3" w:rsidRDefault="006257CD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proofErr w:type="spellStart"/>
            <w:r w:rsidRPr="006257CD">
              <w:rPr>
                <w:sz w:val="20"/>
              </w:rPr>
              <w:t>Alger</w:t>
            </w:r>
            <w:proofErr w:type="spellEnd"/>
            <w:r w:rsidRPr="006257CD">
              <w:rPr>
                <w:sz w:val="20"/>
              </w:rPr>
              <w:t xml:space="preserve"> </w:t>
            </w:r>
            <w:proofErr w:type="spellStart"/>
            <w:r w:rsidRPr="006257CD">
              <w:rPr>
                <w:sz w:val="20"/>
              </w:rPr>
              <w:t>Allev</w:t>
            </w:r>
            <w:proofErr w:type="spellEnd"/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52D02049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8C2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1E50"/>
    <w:rsid w:val="00622151"/>
    <w:rsid w:val="00622746"/>
    <w:rsid w:val="006257CD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6A34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4EDB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C78C2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lger.allev@mail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ger.allev@mail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ger.allev@mail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agu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5C899-B2A0-448D-B7D5-2D6BF47E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4</TotalTime>
  <Pages>3</Pages>
  <Words>941</Words>
  <Characters>7394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8319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2024-01-16T09:43:00Z</dcterms:created>
  <dcterms:modified xsi:type="dcterms:W3CDTF">2024-01-16T09:51:00Z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